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2391" w14:textId="77777777" w:rsidR="00832A6F" w:rsidRDefault="0090627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2A01C8C2">
          <v:rect id="_x0000_s1027" style="position:absolute;margin-left:-18pt;margin-top:-59.35pt;width:549pt;height:774pt;z-index:251657728" filled="f"/>
        </w:pict>
      </w:r>
    </w:p>
    <w:p w14:paraId="6341686F" w14:textId="77777777" w:rsidR="00832A6F" w:rsidRDefault="00832A6F">
      <w:pPr>
        <w:pStyle w:val="3"/>
      </w:pPr>
      <w:r>
        <w:t>ΥΠΕΥΘΥΝΗ ΔΗΛΩΣΗ</w:t>
      </w:r>
    </w:p>
    <w:p w14:paraId="5F5066B4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A80F550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04FC373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09CDE4" w14:textId="77777777" w:rsidR="00832A6F" w:rsidRDefault="00832A6F">
      <w:pPr>
        <w:pStyle w:val="a5"/>
        <w:jc w:val="left"/>
        <w:rPr>
          <w:bCs/>
          <w:sz w:val="22"/>
        </w:rPr>
      </w:pPr>
    </w:p>
    <w:p w14:paraId="362CB018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6AC9208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6C63C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3BD78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 w14:paraId="131E592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F2A36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7729848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248C60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E25D3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5A650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4DF42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F9D03C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1D0451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86AC6E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35CFFD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9999A8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DF800C2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E421E85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11ACD4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81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2E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77ABC6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412A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B0F168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CE0E1B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A3ED4E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537208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A9B43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17AE9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369956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946D8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D3A8B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A14837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00522F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1AF50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0D8505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EE8B77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0D2F5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81FE10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077FC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CBD2F9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58FA759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313D793" w14:textId="77777777" w:rsidR="00832A6F" w:rsidRDefault="00832A6F">
      <w:pPr>
        <w:rPr>
          <w:sz w:val="16"/>
        </w:rPr>
      </w:pPr>
    </w:p>
    <w:p w14:paraId="1B41FEDE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2E108FE9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FBFD9B9" w14:textId="660D3A24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16024" w:rsidRPr="00CF34BF" w14:paraId="2889B999" w14:textId="77777777" w:rsidTr="00C1602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C6DA14E" w14:textId="7777777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24D20800" w14:textId="7777777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</w:t>
            </w:r>
          </w:p>
        </w:tc>
      </w:tr>
      <w:tr w:rsidR="00C16024" w:rsidRPr="00BB3BE2" w14:paraId="49D21F80" w14:textId="77777777" w:rsidTr="00C1602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6A1F501" w14:textId="7777777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>1. όλα τα δικαιολογητικά που καταθέτω είναι γνήσια και αληθή.</w:t>
            </w:r>
          </w:p>
          <w:p w14:paraId="4E40F9B5" w14:textId="7777777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>2. το αντίγραφο της φορολογικής δήλωσης του οικονομικού έτους που προσκόμισα είναι γνήσιο αντίγραφο του πρωτότυπου, που κατέθεσα στην εφορία.</w:t>
            </w:r>
          </w:p>
          <w:p w14:paraId="2DB8867F" w14:textId="7777777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 xml:space="preserve">3.το νήπιο  …………………… ………………………………..   θα συνοδεύεται και θα παραλαμβάνεται </w:t>
            </w:r>
          </w:p>
          <w:p w14:paraId="1B0C85A3" w14:textId="516CAF85" w:rsidR="00C16024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>καθημερινά στον Παιδικό Σταθμό, από :…………………………………………………………………………</w:t>
            </w:r>
          </w:p>
          <w:p w14:paraId="51966160" w14:textId="5F8EC615" w:rsidR="00906274" w:rsidRDefault="0090627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0351EA2D" w14:textId="63A581D4" w:rsidR="00906274" w:rsidRPr="003C1552" w:rsidRDefault="0090627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4CA3E4D4" w14:textId="671F27D7" w:rsidR="00C16024" w:rsidRPr="003C1552" w:rsidRDefault="00C16024" w:rsidP="00C16024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3C1552">
              <w:rPr>
                <w:rFonts w:ascii="Arial" w:hAnsi="Arial" w:cs="Arial"/>
                <w:sz w:val="22"/>
                <w:szCs w:val="22"/>
              </w:rPr>
              <w:t>Σε περίπτωση ανάγκης(και με δική μου ευθύνη, ως γονέα) θα επικοινωνώ τηλεφωνικά με την Υπεύθυνη του Παιδικού  Σταθμού.</w:t>
            </w:r>
          </w:p>
          <w:p w14:paraId="348E1541" w14:textId="38027FB6" w:rsidR="003C1552" w:rsidRPr="003C1552" w:rsidRDefault="003C1552" w:rsidP="000558C4">
            <w:pPr>
              <w:spacing w:before="3" w:line="357" w:lineRule="auto"/>
              <w:ind w:right="5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F56E1" w14:textId="77777777" w:rsidR="00C16024" w:rsidRDefault="00C16024">
      <w:pPr>
        <w:pStyle w:val="a6"/>
        <w:ind w:left="0" w:right="484"/>
        <w:jc w:val="right"/>
        <w:rPr>
          <w:sz w:val="16"/>
        </w:rPr>
      </w:pPr>
    </w:p>
    <w:p w14:paraId="7084C65C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30BAA259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02F2EB9B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C45406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7C5420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58312BB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0728A5E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5330A80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2267585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8771873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BF1E944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8EA859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DDD4595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C34A83" w14:textId="77777777" w:rsidR="00832A6F" w:rsidRDefault="00832A6F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B0E2DDA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6D0F6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E5E9" w14:textId="77777777" w:rsidR="00832A6F" w:rsidRDefault="00832A6F">
      <w:r>
        <w:separator/>
      </w:r>
    </w:p>
  </w:endnote>
  <w:endnote w:type="continuationSeparator" w:id="0">
    <w:p w14:paraId="0FBE14BB" w14:textId="77777777" w:rsidR="00832A6F" w:rsidRDefault="008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5AC" w14:textId="77777777" w:rsidR="00832A6F" w:rsidRDefault="00832A6F">
      <w:r>
        <w:separator/>
      </w:r>
    </w:p>
  </w:footnote>
  <w:footnote w:type="continuationSeparator" w:id="0">
    <w:p w14:paraId="626FA030" w14:textId="77777777" w:rsidR="00832A6F" w:rsidRDefault="0083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0F1F839D" w14:textId="77777777">
      <w:tc>
        <w:tcPr>
          <w:tcW w:w="5508" w:type="dxa"/>
        </w:tcPr>
        <w:p w14:paraId="213458C2" w14:textId="77777777" w:rsidR="00832A6F" w:rsidRDefault="009062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76D1B0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703DD4F4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708D1F6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3F14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2A6F"/>
    <w:rsid w:val="000558C4"/>
    <w:rsid w:val="003C1552"/>
    <w:rsid w:val="006D0F65"/>
    <w:rsid w:val="00701C28"/>
    <w:rsid w:val="00832A6F"/>
    <w:rsid w:val="008B088D"/>
    <w:rsid w:val="00906274"/>
    <w:rsid w:val="00C16024"/>
    <w:rsid w:val="00FD5B3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652ED7C3"/>
  <w15:docId w15:val="{78E72F81-EAB6-4766-AE8C-46C04B2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F65"/>
    <w:rPr>
      <w:sz w:val="24"/>
      <w:szCs w:val="24"/>
    </w:rPr>
  </w:style>
  <w:style w:type="paragraph" w:styleId="1">
    <w:name w:val="heading 1"/>
    <w:basedOn w:val="a"/>
    <w:next w:val="a"/>
    <w:qFormat/>
    <w:rsid w:val="006D0F6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D0F6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D0F6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D0F6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D0F6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D0F6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D0F6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D0F6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D0F6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F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D0F6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D0F6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D0F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D0F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D0F6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D0F6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NOMIKO PROSOPO ILIOS</cp:lastModifiedBy>
  <cp:revision>8</cp:revision>
  <cp:lastPrinted>2002-09-25T07:58:00Z</cp:lastPrinted>
  <dcterms:created xsi:type="dcterms:W3CDTF">2019-06-14T10:07:00Z</dcterms:created>
  <dcterms:modified xsi:type="dcterms:W3CDTF">2021-05-07T09:52:00Z</dcterms:modified>
</cp:coreProperties>
</file>